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CC9" w:rsidRPr="00E31CC9" w:rsidRDefault="00E31CC9" w:rsidP="00E31C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0" w:name="_GoBack"/>
      <w:bookmarkEnd w:id="0"/>
      <w:r w:rsidRPr="00E31CC9">
        <w:rPr>
          <w:rFonts w:ascii="Times New Roman" w:eastAsia="Times New Roman" w:hAnsi="Times New Roman" w:cs="Times New Roman"/>
          <w:b/>
          <w:bCs/>
          <w:sz w:val="27"/>
          <w:szCs w:val="27"/>
        </w:rPr>
        <w:t>If you would like us to prescreen your application for our Pharmacology training program, then please take time to complete the following short form:</w:t>
      </w:r>
    </w:p>
    <w:p w:rsidR="00E31CC9" w:rsidRPr="00E31CC9" w:rsidRDefault="00E31CC9" w:rsidP="00E31CC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E31CC9">
        <w:rPr>
          <w:rFonts w:ascii="Arial" w:eastAsia="Times New Roman" w:hAnsi="Arial" w:cs="Arial"/>
          <w:vanish/>
          <w:sz w:val="16"/>
          <w:szCs w:val="16"/>
        </w:rPr>
        <w:t>Top of Form</w:t>
      </w:r>
    </w:p>
    <w:tbl>
      <w:tblPr>
        <w:tblW w:w="987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0"/>
        <w:gridCol w:w="8010"/>
      </w:tblGrid>
      <w:tr w:rsidR="000966C5" w:rsidRPr="00E31CC9" w:rsidTr="000966C5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6C5" w:rsidRPr="00E31CC9" w:rsidRDefault="000966C5" w:rsidP="00E3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Applying for Fall of:</w:t>
            </w:r>
          </w:p>
        </w:tc>
        <w:tc>
          <w:tcPr>
            <w:tcW w:w="7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6C5" w:rsidRPr="00E31CC9" w:rsidRDefault="000966C5" w:rsidP="00AB6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CC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5" type="#_x0000_t75" style="width:198.75pt;height:18pt" o:ole="">
                  <v:imagedata r:id="rId4" o:title=""/>
                </v:shape>
                <w:control r:id="rId5" w:name="DefaultOcxName25" w:shapeid="_x0000_i1085"/>
              </w:object>
            </w:r>
          </w:p>
        </w:tc>
      </w:tr>
      <w:tr w:rsidR="000966C5" w:rsidRPr="00E31CC9" w:rsidTr="000966C5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6C5" w:rsidRPr="00E31CC9" w:rsidRDefault="000966C5" w:rsidP="00E3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Last Name</w:t>
            </w:r>
          </w:p>
        </w:tc>
        <w:tc>
          <w:tcPr>
            <w:tcW w:w="7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6C5" w:rsidRPr="00E31CC9" w:rsidRDefault="000966C5" w:rsidP="00E3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CC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88" type="#_x0000_t75" style="width:198.75pt;height:18pt" o:ole="">
                  <v:imagedata r:id="rId4" o:title=""/>
                </v:shape>
                <w:control r:id="rId6" w:name="DefaultOcxName" w:shapeid="_x0000_i1088"/>
              </w:object>
            </w:r>
          </w:p>
        </w:tc>
      </w:tr>
      <w:tr w:rsidR="000966C5" w:rsidRPr="00E31CC9" w:rsidTr="000966C5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6C5" w:rsidRPr="00E31CC9" w:rsidRDefault="000966C5" w:rsidP="00E3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First Name</w:t>
            </w:r>
          </w:p>
        </w:tc>
        <w:tc>
          <w:tcPr>
            <w:tcW w:w="7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6C5" w:rsidRPr="00E31CC9" w:rsidRDefault="000966C5" w:rsidP="00E3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CC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91" type="#_x0000_t75" style="width:198.75pt;height:18pt" o:ole="">
                  <v:imagedata r:id="rId4" o:title=""/>
                </v:shape>
                <w:control r:id="rId7" w:name="DefaultOcxName1" w:shapeid="_x0000_i1091"/>
              </w:object>
            </w:r>
          </w:p>
        </w:tc>
      </w:tr>
      <w:tr w:rsidR="000966C5" w:rsidRPr="00E31CC9" w:rsidTr="000966C5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6C5" w:rsidRPr="00E31CC9" w:rsidRDefault="000966C5" w:rsidP="00E3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7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6C5" w:rsidRPr="00E31CC9" w:rsidRDefault="000966C5" w:rsidP="00E3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CC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94" type="#_x0000_t75" style="width:198.75pt;height:18pt" o:ole="">
                  <v:imagedata r:id="rId4" o:title=""/>
                </v:shape>
                <w:control r:id="rId8" w:name="DefaultOcxName2" w:shapeid="_x0000_i1094"/>
              </w:object>
            </w:r>
          </w:p>
        </w:tc>
      </w:tr>
      <w:tr w:rsidR="000966C5" w:rsidRPr="00E31CC9" w:rsidTr="000966C5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6C5" w:rsidRPr="00E31CC9" w:rsidRDefault="000966C5" w:rsidP="00E3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City</w:t>
            </w:r>
          </w:p>
        </w:tc>
        <w:tc>
          <w:tcPr>
            <w:tcW w:w="7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6C5" w:rsidRPr="00E31CC9" w:rsidRDefault="000966C5" w:rsidP="00E3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CC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97" type="#_x0000_t75" style="width:198.75pt;height:18pt" o:ole="">
                  <v:imagedata r:id="rId4" o:title=""/>
                </v:shape>
                <w:control r:id="rId9" w:name="DefaultOcxName3" w:shapeid="_x0000_i1097"/>
              </w:object>
            </w:r>
          </w:p>
        </w:tc>
      </w:tr>
      <w:tr w:rsidR="000966C5" w:rsidRPr="00E31CC9" w:rsidTr="000966C5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6C5" w:rsidRPr="00E31CC9" w:rsidRDefault="000966C5" w:rsidP="00E3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State</w:t>
            </w:r>
          </w:p>
        </w:tc>
        <w:tc>
          <w:tcPr>
            <w:tcW w:w="7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6C5" w:rsidRPr="00E31CC9" w:rsidRDefault="000966C5" w:rsidP="00AB6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CC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00" type="#_x0000_t75" style="width:198.75pt;height:18pt" o:ole="">
                  <v:imagedata r:id="rId4" o:title=""/>
                </v:shape>
                <w:control r:id="rId10" w:name="DefaultOcxName26" w:shapeid="_x0000_i1100"/>
              </w:object>
            </w:r>
          </w:p>
        </w:tc>
      </w:tr>
      <w:tr w:rsidR="000966C5" w:rsidRPr="00E31CC9" w:rsidTr="000966C5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6C5" w:rsidRPr="00E31CC9" w:rsidRDefault="000966C5" w:rsidP="00E3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Zip</w:t>
            </w:r>
          </w:p>
        </w:tc>
        <w:tc>
          <w:tcPr>
            <w:tcW w:w="7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6C5" w:rsidRPr="00E31CC9" w:rsidRDefault="000966C5" w:rsidP="00E3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CC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03" type="#_x0000_t75" style="width:87pt;height:18pt" o:ole="">
                  <v:imagedata r:id="rId11" o:title=""/>
                </v:shape>
                <w:control r:id="rId12" w:name="DefaultOcxName4" w:shapeid="_x0000_i1103"/>
              </w:object>
            </w:r>
          </w:p>
        </w:tc>
      </w:tr>
      <w:tr w:rsidR="000966C5" w:rsidRPr="00E31CC9" w:rsidTr="000966C5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6C5" w:rsidRPr="00E31CC9" w:rsidRDefault="000966C5" w:rsidP="00E3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Country</w:t>
            </w:r>
          </w:p>
        </w:tc>
        <w:tc>
          <w:tcPr>
            <w:tcW w:w="7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6C5" w:rsidRPr="00E31CC9" w:rsidRDefault="000966C5" w:rsidP="00AB6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CC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06" type="#_x0000_t75" style="width:198.75pt;height:18pt" o:ole="">
                  <v:imagedata r:id="rId4" o:title=""/>
                </v:shape>
                <w:control r:id="rId13" w:name="DefaultOcxName27" w:shapeid="_x0000_i1106"/>
              </w:object>
            </w:r>
          </w:p>
        </w:tc>
      </w:tr>
      <w:tr w:rsidR="000966C5" w:rsidRPr="00E31CC9" w:rsidTr="000966C5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6C5" w:rsidRPr="00E31CC9" w:rsidRDefault="000966C5" w:rsidP="00E3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Day Phone</w:t>
            </w:r>
          </w:p>
        </w:tc>
        <w:tc>
          <w:tcPr>
            <w:tcW w:w="7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6C5" w:rsidRPr="00E31CC9" w:rsidRDefault="000966C5" w:rsidP="00E3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CC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09" type="#_x0000_t75" style="width:105.75pt;height:18pt" o:ole="">
                  <v:imagedata r:id="rId14" o:title=""/>
                </v:shape>
                <w:control r:id="rId15" w:name="DefaultOcxName5" w:shapeid="_x0000_i1109"/>
              </w:object>
            </w:r>
          </w:p>
        </w:tc>
      </w:tr>
      <w:tr w:rsidR="000966C5" w:rsidRPr="00E31CC9" w:rsidTr="000966C5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6C5" w:rsidRPr="00E31CC9" w:rsidRDefault="000966C5" w:rsidP="00E3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Evening Phone</w:t>
            </w:r>
          </w:p>
        </w:tc>
        <w:tc>
          <w:tcPr>
            <w:tcW w:w="7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6C5" w:rsidRPr="00E31CC9" w:rsidRDefault="000966C5" w:rsidP="00E3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CC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2" type="#_x0000_t75" style="width:105.75pt;height:18pt" o:ole="">
                  <v:imagedata r:id="rId14" o:title=""/>
                </v:shape>
                <w:control r:id="rId16" w:name="DefaultOcxName6" w:shapeid="_x0000_i1112"/>
              </w:object>
            </w:r>
          </w:p>
        </w:tc>
      </w:tr>
      <w:tr w:rsidR="000966C5" w:rsidRPr="00E31CC9" w:rsidTr="000966C5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6C5" w:rsidRPr="00E31CC9" w:rsidRDefault="000966C5" w:rsidP="00E3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Fax</w:t>
            </w:r>
          </w:p>
        </w:tc>
        <w:tc>
          <w:tcPr>
            <w:tcW w:w="7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6C5" w:rsidRPr="00E31CC9" w:rsidRDefault="000966C5" w:rsidP="00E3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CC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5" type="#_x0000_t75" style="width:105.75pt;height:18pt" o:ole="">
                  <v:imagedata r:id="rId14" o:title=""/>
                </v:shape>
                <w:control r:id="rId17" w:name="DefaultOcxName7" w:shapeid="_x0000_i1115"/>
              </w:object>
            </w:r>
          </w:p>
        </w:tc>
      </w:tr>
      <w:tr w:rsidR="000966C5" w:rsidRPr="00E31CC9" w:rsidTr="000966C5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6C5" w:rsidRPr="00E31CC9" w:rsidRDefault="000966C5" w:rsidP="00E3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7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6C5" w:rsidRPr="00E31CC9" w:rsidRDefault="000966C5" w:rsidP="00E3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CC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8" type="#_x0000_t75" style="width:198.75pt;height:18pt" o:ole="">
                  <v:imagedata r:id="rId4" o:title=""/>
                </v:shape>
                <w:control r:id="rId18" w:name="DefaultOcxName8" w:shapeid="_x0000_i1118"/>
              </w:object>
            </w:r>
          </w:p>
        </w:tc>
      </w:tr>
      <w:tr w:rsidR="000966C5" w:rsidRPr="00E31CC9" w:rsidTr="000966C5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6C5" w:rsidRPr="00E31CC9" w:rsidRDefault="000966C5" w:rsidP="00E3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Undergraduate School</w:t>
            </w:r>
          </w:p>
        </w:tc>
        <w:tc>
          <w:tcPr>
            <w:tcW w:w="7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6C5" w:rsidRPr="00E31CC9" w:rsidRDefault="000966C5" w:rsidP="00E3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CC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21" type="#_x0000_t75" style="width:198.75pt;height:18pt" o:ole="">
                  <v:imagedata r:id="rId4" o:title=""/>
                </v:shape>
                <w:control r:id="rId19" w:name="DefaultOcxName9" w:shapeid="_x0000_i1121"/>
              </w:object>
            </w:r>
          </w:p>
        </w:tc>
      </w:tr>
      <w:tr w:rsidR="000966C5" w:rsidRPr="00E31CC9" w:rsidTr="000966C5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6C5" w:rsidRPr="00E31CC9" w:rsidRDefault="000966C5" w:rsidP="00E3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Undergraduate Major</w:t>
            </w:r>
          </w:p>
        </w:tc>
        <w:tc>
          <w:tcPr>
            <w:tcW w:w="7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6C5" w:rsidRPr="00E31CC9" w:rsidRDefault="000966C5" w:rsidP="00E3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CC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24" type="#_x0000_t75" style="width:198.75pt;height:18pt" o:ole="">
                  <v:imagedata r:id="rId4" o:title=""/>
                </v:shape>
                <w:control r:id="rId20" w:name="DefaultOcxName10" w:shapeid="_x0000_i1124"/>
              </w:object>
            </w:r>
          </w:p>
        </w:tc>
      </w:tr>
      <w:tr w:rsidR="000966C5" w:rsidRPr="00E31CC9" w:rsidTr="000966C5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6C5" w:rsidRPr="00E31CC9" w:rsidRDefault="000966C5" w:rsidP="00E3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Undergraduate GPA</w:t>
            </w:r>
          </w:p>
        </w:tc>
        <w:tc>
          <w:tcPr>
            <w:tcW w:w="7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6C5" w:rsidRPr="00E31CC9" w:rsidRDefault="000966C5" w:rsidP="00E3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CC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27" type="#_x0000_t75" style="width:105.75pt;height:18pt" o:ole="">
                  <v:imagedata r:id="rId14" o:title=""/>
                </v:shape>
                <w:control r:id="rId21" w:name="DefaultOcxName11" w:shapeid="_x0000_i1127"/>
              </w:object>
            </w:r>
          </w:p>
        </w:tc>
      </w:tr>
      <w:tr w:rsidR="000966C5" w:rsidRPr="00E31CC9" w:rsidTr="000966C5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6C5" w:rsidRPr="00E31CC9" w:rsidRDefault="000966C5" w:rsidP="00E3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 Graduated</w:t>
            </w:r>
          </w:p>
        </w:tc>
        <w:tc>
          <w:tcPr>
            <w:tcW w:w="7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6C5" w:rsidRPr="00E31CC9" w:rsidRDefault="000966C5" w:rsidP="00E3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CC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30" type="#_x0000_t75" style="width:105.75pt;height:18pt" o:ole="">
                  <v:imagedata r:id="rId14" o:title=""/>
                </v:shape>
                <w:control r:id="rId22" w:name="DefaultOcxName12" w:shapeid="_x0000_i1130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1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MM/DD/YYYY </w:t>
            </w:r>
          </w:p>
        </w:tc>
      </w:tr>
      <w:tr w:rsidR="000966C5" w:rsidRPr="00E31CC9" w:rsidTr="000966C5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6C5" w:rsidRPr="00E31CC9" w:rsidRDefault="000966C5" w:rsidP="00E3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Post-Baccalaureate Scientific Experience:</w:t>
            </w:r>
          </w:p>
        </w:tc>
        <w:tc>
          <w:tcPr>
            <w:tcW w:w="7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6C5" w:rsidRPr="00E31CC9" w:rsidRDefault="000966C5" w:rsidP="00E3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CC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33" type="#_x0000_t75" style="width:367.5pt;height:18pt" o:ole="">
                  <v:imagedata r:id="rId23" o:title=""/>
                </v:shape>
                <w:control r:id="rId24" w:name="DefaultOcxName13" w:shapeid="_x0000_i1133"/>
              </w:object>
            </w:r>
          </w:p>
        </w:tc>
      </w:tr>
      <w:tr w:rsidR="000966C5" w:rsidRPr="00E31CC9" w:rsidTr="000966C5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6C5" w:rsidRPr="00E31CC9" w:rsidRDefault="000966C5" w:rsidP="00E3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 GRE Taken</w:t>
            </w:r>
          </w:p>
        </w:tc>
        <w:tc>
          <w:tcPr>
            <w:tcW w:w="7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6C5" w:rsidRPr="00E31CC9" w:rsidRDefault="000966C5" w:rsidP="00E3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CC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36" type="#_x0000_t75" style="width:105.75pt;height:18pt" o:ole="">
                  <v:imagedata r:id="rId14" o:title=""/>
                </v:shape>
                <w:control r:id="rId25" w:name="DefaultOcxName14" w:shapeid="_x0000_i1136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1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MM/DD/YYYY </w:t>
            </w:r>
          </w:p>
        </w:tc>
      </w:tr>
      <w:tr w:rsidR="000966C5" w:rsidRPr="00E31CC9" w:rsidTr="000966C5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6C5" w:rsidRPr="00E31CC9" w:rsidRDefault="000966C5" w:rsidP="00E3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GRE Verbal Score</w:t>
            </w:r>
          </w:p>
        </w:tc>
        <w:tc>
          <w:tcPr>
            <w:tcW w:w="7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75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72"/>
              <w:gridCol w:w="4357"/>
            </w:tblGrid>
            <w:tr w:rsidR="000966C5" w:rsidRPr="00E31CC9" w:rsidTr="000966C5">
              <w:trPr>
                <w:tblCellSpacing w:w="15" w:type="dxa"/>
              </w:trPr>
              <w:tc>
                <w:tcPr>
                  <w:tcW w:w="1418" w:type="dxa"/>
                  <w:vAlign w:val="center"/>
                  <w:hideMark/>
                </w:tcPr>
                <w:p w:rsidR="000966C5" w:rsidRPr="00E31CC9" w:rsidRDefault="000966C5" w:rsidP="00E31C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C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38" type="#_x0000_t75" style="width:1in;height:18pt" o:ole="">
                        <v:imagedata r:id="rId26" o:title=""/>
                      </v:shape>
                      <w:control r:id="rId27" w:name="DefaultOcxName15" w:shapeid="_x0000_i1138"/>
                    </w:object>
                  </w:r>
                </w:p>
              </w:tc>
              <w:tc>
                <w:tcPr>
                  <w:tcW w:w="4005" w:type="dxa"/>
                  <w:vAlign w:val="center"/>
                  <w:hideMark/>
                </w:tcPr>
                <w:p w:rsidR="000966C5" w:rsidRPr="00E31CC9" w:rsidRDefault="000966C5" w:rsidP="00E31C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C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41" type="#_x0000_t75" style="width:1in;height:18pt" o:ole="">
                        <v:imagedata r:id="rId26" o:title=""/>
                      </v:shape>
                      <w:control r:id="rId28" w:name="DefaultOcxName16" w:shapeid="_x0000_i1141"/>
                    </w:object>
                  </w:r>
                  <w:r w:rsidRPr="00E31C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% (example 750 93%)</w:t>
                  </w:r>
                </w:p>
              </w:tc>
            </w:tr>
          </w:tbl>
          <w:p w:rsidR="000966C5" w:rsidRPr="00E31CC9" w:rsidRDefault="000966C5" w:rsidP="00E3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6C5" w:rsidRPr="00E31CC9" w:rsidTr="000966C5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6C5" w:rsidRPr="00E31CC9" w:rsidRDefault="000966C5" w:rsidP="00E3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GRE Quantity Score</w:t>
            </w:r>
          </w:p>
        </w:tc>
        <w:tc>
          <w:tcPr>
            <w:tcW w:w="7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75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3"/>
              <w:gridCol w:w="4366"/>
            </w:tblGrid>
            <w:tr w:rsidR="000966C5" w:rsidRPr="00E31CC9" w:rsidTr="000966C5">
              <w:trPr>
                <w:tblCellSpacing w:w="15" w:type="dxa"/>
              </w:trPr>
              <w:tc>
                <w:tcPr>
                  <w:tcW w:w="1300" w:type="pct"/>
                  <w:vAlign w:val="center"/>
                  <w:hideMark/>
                </w:tcPr>
                <w:p w:rsidR="000966C5" w:rsidRPr="00E31CC9" w:rsidRDefault="000966C5" w:rsidP="00E31C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C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44" type="#_x0000_t75" style="width:1in;height:18pt" o:ole="">
                        <v:imagedata r:id="rId26" o:title=""/>
                      </v:shape>
                      <w:control r:id="rId29" w:name="DefaultOcxName17" w:shapeid="_x0000_i1144"/>
                    </w:object>
                  </w:r>
                </w:p>
              </w:tc>
              <w:tc>
                <w:tcPr>
                  <w:tcW w:w="3700" w:type="pct"/>
                  <w:vAlign w:val="center"/>
                  <w:hideMark/>
                </w:tcPr>
                <w:p w:rsidR="000966C5" w:rsidRPr="00E31CC9" w:rsidRDefault="000966C5" w:rsidP="00E31C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C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47" type="#_x0000_t75" style="width:1in;height:18pt" o:ole="">
                        <v:imagedata r:id="rId26" o:title=""/>
                      </v:shape>
                      <w:control r:id="rId30" w:name="DefaultOcxName18" w:shapeid="_x0000_i1147"/>
                    </w:object>
                  </w:r>
                  <w:r w:rsidRPr="00E31C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%</w:t>
                  </w:r>
                </w:p>
              </w:tc>
            </w:tr>
          </w:tbl>
          <w:p w:rsidR="000966C5" w:rsidRPr="00E31CC9" w:rsidRDefault="000966C5" w:rsidP="00E3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6C5" w:rsidRPr="00E31CC9" w:rsidTr="000966C5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6C5" w:rsidRPr="00E31CC9" w:rsidRDefault="000966C5" w:rsidP="00E3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GRE Analytical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Score</w:t>
            </w:r>
          </w:p>
        </w:tc>
        <w:tc>
          <w:tcPr>
            <w:tcW w:w="7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75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95"/>
              <w:gridCol w:w="2434"/>
            </w:tblGrid>
            <w:tr w:rsidR="000966C5" w:rsidRPr="00E31CC9" w:rsidTr="000966C5">
              <w:trPr>
                <w:tblCellSpacing w:w="15" w:type="dxa"/>
              </w:trPr>
              <w:tc>
                <w:tcPr>
                  <w:tcW w:w="3204" w:type="dxa"/>
                  <w:vAlign w:val="center"/>
                  <w:hideMark/>
                </w:tcPr>
                <w:p w:rsidR="000966C5" w:rsidRPr="00E31CC9" w:rsidRDefault="000966C5" w:rsidP="00E31C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C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51" type="#_x0000_t75" style="width:105.75pt;height:18pt" o:ole="">
                        <v:imagedata r:id="rId14" o:title=""/>
                      </v:shape>
                      <w:control r:id="rId31" w:name="DefaultOcxName19" w:shapeid="_x0000_i1151"/>
                    </w:object>
                  </w:r>
                </w:p>
              </w:tc>
              <w:tc>
                <w:tcPr>
                  <w:tcW w:w="2219" w:type="dxa"/>
                  <w:vAlign w:val="center"/>
                  <w:hideMark/>
                </w:tcPr>
                <w:p w:rsidR="000966C5" w:rsidRPr="00E31CC9" w:rsidRDefault="000966C5" w:rsidP="00E31C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C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53" type="#_x0000_t75" style="width:1in;height:18pt" o:ole="">
                        <v:imagedata r:id="rId26" o:title=""/>
                      </v:shape>
                      <w:control r:id="rId32" w:name="DefaultOcxName20" w:shapeid="_x0000_i1153"/>
                    </w:object>
                  </w:r>
                  <w:r w:rsidRPr="00E31C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%</w:t>
                  </w:r>
                </w:p>
              </w:tc>
            </w:tr>
          </w:tbl>
          <w:p w:rsidR="000966C5" w:rsidRPr="00E31CC9" w:rsidRDefault="000966C5" w:rsidP="00E3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6C5" w:rsidRPr="00E31CC9" w:rsidTr="000966C5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6C5" w:rsidRPr="00E31CC9" w:rsidRDefault="000966C5" w:rsidP="00E3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1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Adv</w:t>
            </w:r>
            <w:proofErr w:type="spellEnd"/>
            <w:r w:rsidRPr="00E31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GRE Subject</w:t>
            </w:r>
          </w:p>
        </w:tc>
        <w:tc>
          <w:tcPr>
            <w:tcW w:w="7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6C5" w:rsidRPr="00E31CC9" w:rsidRDefault="000966C5" w:rsidP="00AB6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CC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57" type="#_x0000_t75" style="width:198.75pt;height:18pt" o:ole="">
                  <v:imagedata r:id="rId4" o:title=""/>
                </v:shape>
                <w:control r:id="rId33" w:name="DefaultOcxName28" w:shapeid="_x0000_i1157"/>
              </w:object>
            </w:r>
          </w:p>
        </w:tc>
      </w:tr>
      <w:tr w:rsidR="000966C5" w:rsidRPr="00E31CC9" w:rsidTr="000966C5">
        <w:trPr>
          <w:trHeight w:val="945"/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6C5" w:rsidRPr="00E31CC9" w:rsidRDefault="000966C5" w:rsidP="00E3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1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Adv</w:t>
            </w:r>
            <w:proofErr w:type="spellEnd"/>
            <w:r w:rsidRPr="00E31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GRE Score</w:t>
            </w:r>
          </w:p>
        </w:tc>
        <w:tc>
          <w:tcPr>
            <w:tcW w:w="7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75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95"/>
              <w:gridCol w:w="2434"/>
            </w:tblGrid>
            <w:tr w:rsidR="000966C5" w:rsidRPr="00E31CC9" w:rsidTr="000966C5">
              <w:trPr>
                <w:tblCellSpacing w:w="15" w:type="dxa"/>
              </w:trPr>
              <w:tc>
                <w:tcPr>
                  <w:tcW w:w="3204" w:type="dxa"/>
                  <w:vAlign w:val="center"/>
                  <w:hideMark/>
                </w:tcPr>
                <w:p w:rsidR="000966C5" w:rsidRPr="00E31CC9" w:rsidRDefault="000966C5" w:rsidP="00E31C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C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60" type="#_x0000_t75" style="width:105.75pt;height:18pt" o:ole="">
                        <v:imagedata r:id="rId14" o:title=""/>
                      </v:shape>
                      <w:control r:id="rId34" w:name="DefaultOcxName21" w:shapeid="_x0000_i1160"/>
                    </w:object>
                  </w:r>
                </w:p>
              </w:tc>
              <w:tc>
                <w:tcPr>
                  <w:tcW w:w="2219" w:type="dxa"/>
                  <w:vAlign w:val="center"/>
                  <w:hideMark/>
                </w:tcPr>
                <w:p w:rsidR="000966C5" w:rsidRPr="00E31CC9" w:rsidRDefault="000966C5" w:rsidP="00E31C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C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62" type="#_x0000_t75" style="width:1in;height:18pt" o:ole="">
                        <v:imagedata r:id="rId26" o:title=""/>
                      </v:shape>
                      <w:control r:id="rId35" w:name="DefaultOcxName22" w:shapeid="_x0000_i1162"/>
                    </w:object>
                  </w:r>
                  <w:r w:rsidRPr="00E31C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%</w:t>
                  </w:r>
                </w:p>
              </w:tc>
            </w:tr>
          </w:tbl>
          <w:p w:rsidR="000966C5" w:rsidRPr="00E31CC9" w:rsidRDefault="000966C5" w:rsidP="00E3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6C5" w:rsidRPr="00E31CC9" w:rsidTr="000966C5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6C5" w:rsidRPr="00E31CC9" w:rsidRDefault="000966C5" w:rsidP="00E3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 TOEFL Taken</w:t>
            </w:r>
          </w:p>
        </w:tc>
        <w:tc>
          <w:tcPr>
            <w:tcW w:w="7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6C5" w:rsidRPr="00E31CC9" w:rsidRDefault="000966C5" w:rsidP="00E3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object w:dxaOrig="1440" w:dyaOrig="1440">
                <v:shape id="_x0000_i1166" type="#_x0000_t75" style="width:68.25pt;height:18pt" o:ole="">
                  <v:imagedata r:id="rId36" o:title=""/>
                </v:shape>
                <w:control r:id="rId37" w:name="DefaultOcxName23" w:shapeid="_x0000_i1166"/>
              </w:objec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31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MM/DD/YYYY </w:t>
            </w:r>
          </w:p>
        </w:tc>
      </w:tr>
      <w:tr w:rsidR="000966C5" w:rsidRPr="00E31CC9" w:rsidTr="000966C5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6C5" w:rsidRPr="00E31CC9" w:rsidRDefault="000966C5" w:rsidP="00E3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TOEFL Score</w:t>
            </w:r>
          </w:p>
        </w:tc>
        <w:tc>
          <w:tcPr>
            <w:tcW w:w="7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6C5" w:rsidRPr="00E31CC9" w:rsidRDefault="000966C5" w:rsidP="00E3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CC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69" type="#_x0000_t75" style="width:68.25pt;height:18pt" o:ole="">
                  <v:imagedata r:id="rId36" o:title=""/>
                </v:shape>
                <w:control r:id="rId38" w:name="DefaultOcxName24" w:shapeid="_x0000_i1169"/>
              </w:object>
            </w:r>
          </w:p>
        </w:tc>
      </w:tr>
      <w:tr w:rsidR="000966C5" w:rsidRPr="00E31CC9" w:rsidTr="000966C5">
        <w:trPr>
          <w:tblCellSpacing w:w="15" w:type="dxa"/>
        </w:trPr>
        <w:tc>
          <w:tcPr>
            <w:tcW w:w="9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6C5" w:rsidRPr="00E31CC9" w:rsidRDefault="000966C5" w:rsidP="00E3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CC9">
              <w:rPr>
                <w:rFonts w:ascii="Times New Roman" w:eastAsia="Times New Roman" w:hAnsi="Times New Roman" w:cs="Times New Roman"/>
                <w:sz w:val="24"/>
                <w:szCs w:val="24"/>
              </w:rPr>
              <w:t>Please tell us about your research interests. We will use this information to help place you in contact with a faculty member who shares your research interests. Feel free to mention the names of any of our faculty whose research is of interest to you: (255 Characters Max)</w:t>
            </w:r>
          </w:p>
        </w:tc>
      </w:tr>
    </w:tbl>
    <w:p w:rsidR="00E31CC9" w:rsidRPr="00E31CC9" w:rsidRDefault="00E31CC9" w:rsidP="00E31CC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E31CC9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A9693E" w:rsidRDefault="00A9693E"/>
    <w:sectPr w:rsidR="00A969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CC9"/>
    <w:rsid w:val="000966C5"/>
    <w:rsid w:val="00531061"/>
    <w:rsid w:val="0065100A"/>
    <w:rsid w:val="006A6996"/>
    <w:rsid w:val="00A9693E"/>
    <w:rsid w:val="00B4676B"/>
    <w:rsid w:val="00E3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."/>
  <w:listSeparator w:val=","/>
  <w15:docId w15:val="{9336F90A-528C-4E99-8D01-6BCF34905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31C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31CC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31CC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31CC9"/>
    <w:rPr>
      <w:rFonts w:ascii="Arial" w:eastAsia="Times New Roman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E31CC9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31CC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31CC9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0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2.xml"/><Relationship Id="rId26" Type="http://schemas.openxmlformats.org/officeDocument/2006/relationships/image" Target="media/image5.wmf"/><Relationship Id="rId39" Type="http://schemas.openxmlformats.org/officeDocument/2006/relationships/fontTable" Target="fontTable.xml"/><Relationship Id="rId21" Type="http://schemas.openxmlformats.org/officeDocument/2006/relationships/control" Target="activeX/activeX15.xml"/><Relationship Id="rId34" Type="http://schemas.openxmlformats.org/officeDocument/2006/relationships/control" Target="activeX/activeX26.xml"/><Relationship Id="rId7" Type="http://schemas.openxmlformats.org/officeDocument/2006/relationships/control" Target="activeX/activeX3.xml"/><Relationship Id="rId12" Type="http://schemas.openxmlformats.org/officeDocument/2006/relationships/control" Target="activeX/activeX7.xml"/><Relationship Id="rId17" Type="http://schemas.openxmlformats.org/officeDocument/2006/relationships/control" Target="activeX/activeX11.xml"/><Relationship Id="rId25" Type="http://schemas.openxmlformats.org/officeDocument/2006/relationships/control" Target="activeX/activeX18.xml"/><Relationship Id="rId33" Type="http://schemas.openxmlformats.org/officeDocument/2006/relationships/control" Target="activeX/activeX25.xml"/><Relationship Id="rId38" Type="http://schemas.openxmlformats.org/officeDocument/2006/relationships/control" Target="activeX/activeX29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1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image" Target="media/image2.wmf"/><Relationship Id="rId24" Type="http://schemas.openxmlformats.org/officeDocument/2006/relationships/control" Target="activeX/activeX17.xml"/><Relationship Id="rId32" Type="http://schemas.openxmlformats.org/officeDocument/2006/relationships/control" Target="activeX/activeX24.xml"/><Relationship Id="rId37" Type="http://schemas.openxmlformats.org/officeDocument/2006/relationships/control" Target="activeX/activeX28.xml"/><Relationship Id="rId40" Type="http://schemas.openxmlformats.org/officeDocument/2006/relationships/theme" Target="theme/theme1.xml"/><Relationship Id="rId5" Type="http://schemas.openxmlformats.org/officeDocument/2006/relationships/control" Target="activeX/activeX1.xml"/><Relationship Id="rId15" Type="http://schemas.openxmlformats.org/officeDocument/2006/relationships/control" Target="activeX/activeX9.xml"/><Relationship Id="rId23" Type="http://schemas.openxmlformats.org/officeDocument/2006/relationships/image" Target="media/image4.wmf"/><Relationship Id="rId28" Type="http://schemas.openxmlformats.org/officeDocument/2006/relationships/control" Target="activeX/activeX20.xml"/><Relationship Id="rId36" Type="http://schemas.openxmlformats.org/officeDocument/2006/relationships/image" Target="media/image6.wmf"/><Relationship Id="rId10" Type="http://schemas.openxmlformats.org/officeDocument/2006/relationships/control" Target="activeX/activeX6.xml"/><Relationship Id="rId19" Type="http://schemas.openxmlformats.org/officeDocument/2006/relationships/control" Target="activeX/activeX13.xml"/><Relationship Id="rId31" Type="http://schemas.openxmlformats.org/officeDocument/2006/relationships/control" Target="activeX/activeX23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image" Target="media/image3.wmf"/><Relationship Id="rId22" Type="http://schemas.openxmlformats.org/officeDocument/2006/relationships/control" Target="activeX/activeX16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8" Type="http://schemas.openxmlformats.org/officeDocument/2006/relationships/control" Target="activeX/activeX4.xml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A04FE575.dotm</Template>
  <TotalTime>1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Stern</dc:creator>
  <cp:lastModifiedBy>Miguel Garcia-Diaz</cp:lastModifiedBy>
  <cp:revision>2</cp:revision>
  <cp:lastPrinted>2012-09-25T19:24:00Z</cp:lastPrinted>
  <dcterms:created xsi:type="dcterms:W3CDTF">2018-11-02T17:10:00Z</dcterms:created>
  <dcterms:modified xsi:type="dcterms:W3CDTF">2018-11-02T17:10:00Z</dcterms:modified>
</cp:coreProperties>
</file>